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D7F" w14:textId="10697D78" w:rsidR="00865F6B" w:rsidRDefault="00F516E5" w:rsidP="00F516E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516E5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5011DD35" w14:textId="1852692F" w:rsidR="00D30550" w:rsidRPr="00F516E5" w:rsidRDefault="0010732F" w:rsidP="00F516E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0550">
        <w:rPr>
          <w:rFonts w:asciiTheme="minorHAnsi" w:hAnsiTheme="minorHAnsi" w:cstheme="minorHAnsi"/>
          <w:b/>
          <w:bCs/>
          <w:sz w:val="22"/>
          <w:szCs w:val="22"/>
        </w:rPr>
        <w:t>_______________________________</w:t>
      </w:r>
    </w:p>
    <w:p w14:paraId="7E62EDA1" w14:textId="77777777" w:rsidR="00865F6B" w:rsidRPr="00F516E5" w:rsidRDefault="00865F6B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62B14D" w14:textId="77777777" w:rsidR="00F516E5" w:rsidRPr="001E153E" w:rsidRDefault="00F516E5" w:rsidP="00F516E5">
      <w:pPr>
        <w:jc w:val="right"/>
        <w:rPr>
          <w:b/>
          <w:i/>
          <w:u w:val="single"/>
        </w:rPr>
      </w:pPr>
    </w:p>
    <w:p w14:paraId="2A388AC0" w14:textId="77777777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>GRIGLIA AUTOVALUTAZIONE</w:t>
      </w:r>
    </w:p>
    <w:p w14:paraId="562FAEEE" w14:textId="5ED1538B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>PER L’ATTRIBUZIONE DEL BONUS PREMIALE PERSONALE ATA</w:t>
      </w:r>
    </w:p>
    <w:p w14:paraId="7E56CFBA" w14:textId="77777777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vanish/>
          <w:sz w:val="22"/>
          <w:szCs w:val="22"/>
          <w:specVanish/>
        </w:rPr>
      </w:pPr>
    </w:p>
    <w:p w14:paraId="636C08A8" w14:textId="77777777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vanish/>
          <w:sz w:val="22"/>
          <w:szCs w:val="22"/>
          <w:specVanish/>
        </w:rPr>
      </w:pPr>
    </w:p>
    <w:p w14:paraId="4294F910" w14:textId="2B50C85C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</w:rPr>
        <w:t>A. S. ___________</w:t>
      </w:r>
    </w:p>
    <w:p w14:paraId="6823A118" w14:textId="77777777" w:rsidR="00F516E5" w:rsidRPr="00F516E5" w:rsidRDefault="00F516E5" w:rsidP="00F516E5">
      <w:pPr>
        <w:spacing w:before="12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9E7FE18" w14:textId="3DC7C071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10732F" w:rsidRPr="00D30550">
        <w:rPr>
          <w:rFonts w:asciiTheme="minorHAnsi" w:hAnsiTheme="minorHAnsi" w:cstheme="minorHAnsi"/>
          <w:sz w:val="22"/>
          <w:szCs w:val="22"/>
        </w:rPr>
        <w:t>COGNOME _</w:t>
      </w:r>
      <w:r w:rsidRPr="00D30550">
        <w:rPr>
          <w:rFonts w:asciiTheme="minorHAnsi" w:hAnsiTheme="minorHAnsi" w:cstheme="minorHAnsi"/>
          <w:sz w:val="22"/>
          <w:szCs w:val="22"/>
        </w:rPr>
        <w:t>________________________</w:t>
      </w:r>
      <w:r w:rsidRPr="00F516E5">
        <w:rPr>
          <w:rFonts w:asciiTheme="minorHAnsi" w:hAnsiTheme="minorHAnsi" w:cstheme="minorHAnsi"/>
          <w:sz w:val="22"/>
          <w:szCs w:val="22"/>
        </w:rPr>
        <w:t xml:space="preserve"> NOME</w:t>
      </w:r>
      <w:r w:rsidR="0010732F">
        <w:rPr>
          <w:rFonts w:asciiTheme="minorHAnsi" w:hAnsiTheme="minorHAnsi" w:cstheme="minorHAnsi"/>
          <w:sz w:val="22"/>
          <w:szCs w:val="22"/>
        </w:rPr>
        <w:t xml:space="preserve"> </w:t>
      </w:r>
      <w:r w:rsidRPr="00F516E5">
        <w:rPr>
          <w:rFonts w:asciiTheme="minorHAnsi" w:hAnsiTheme="minorHAnsi" w:cstheme="minorHAnsi"/>
          <w:sz w:val="22"/>
          <w:szCs w:val="22"/>
        </w:rPr>
        <w:t>___________________</w:t>
      </w:r>
    </w:p>
    <w:p w14:paraId="140BB989" w14:textId="77777777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546"/>
        <w:jc w:val="both"/>
        <w:rPr>
          <w:rFonts w:asciiTheme="minorHAnsi" w:hAnsiTheme="minorHAnsi" w:cstheme="minorHAnsi"/>
          <w:sz w:val="22"/>
          <w:szCs w:val="22"/>
          <w:u w:val="single" w:color="000000"/>
        </w:rPr>
      </w:pPr>
    </w:p>
    <w:p w14:paraId="66CCD923" w14:textId="528AF245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>Personale ATA a tempo indeterminato/determinato, in servizio presso codesto Istituto, scuola _____________</w:t>
      </w:r>
      <w:r w:rsidR="00D30550">
        <w:rPr>
          <w:rFonts w:asciiTheme="minorHAnsi" w:hAnsiTheme="minorHAnsi" w:cstheme="minorHAnsi"/>
          <w:sz w:val="22"/>
          <w:szCs w:val="22"/>
        </w:rPr>
        <w:t xml:space="preserve"> </w:t>
      </w:r>
      <w:r w:rsidRPr="00F516E5">
        <w:rPr>
          <w:rFonts w:asciiTheme="minorHAnsi" w:hAnsiTheme="minorHAnsi" w:cstheme="minorHAnsi"/>
          <w:sz w:val="22"/>
          <w:szCs w:val="22"/>
        </w:rPr>
        <w:t>plesso di _______________________</w:t>
      </w:r>
    </w:p>
    <w:p w14:paraId="1F3BA421" w14:textId="77777777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518E68BB" w14:textId="77777777" w:rsidR="00F516E5" w:rsidRPr="00F516E5" w:rsidRDefault="00F516E5" w:rsidP="00F516E5">
      <w:pPr>
        <w:pStyle w:val="Corpotesto"/>
        <w:ind w:left="546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</w:p>
    <w:p w14:paraId="4CB2743E" w14:textId="77777777" w:rsidR="00F516E5" w:rsidRDefault="00F516E5" w:rsidP="00F516E5">
      <w:pPr>
        <w:pStyle w:val="Corpotesto"/>
        <w:ind w:left="4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16E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D77AF7" w14:textId="77777777" w:rsidR="00D30550" w:rsidRPr="00F516E5" w:rsidRDefault="00D30550" w:rsidP="00F516E5">
      <w:pPr>
        <w:pStyle w:val="Corpotesto"/>
        <w:ind w:left="41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223B2C" w14:textId="62CAFB4D" w:rsidR="00F516E5" w:rsidRPr="00F516E5" w:rsidRDefault="00F516E5" w:rsidP="00D30550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di essere valutato/a per l’attribuzione del </w:t>
      </w:r>
      <w:r w:rsidRPr="0010732F">
        <w:rPr>
          <w:rFonts w:asciiTheme="minorHAnsi" w:hAnsiTheme="minorHAnsi" w:cstheme="minorHAnsi"/>
          <w:i/>
          <w:iCs/>
          <w:sz w:val="22"/>
          <w:szCs w:val="22"/>
        </w:rPr>
        <w:t>bonus</w:t>
      </w:r>
      <w:r w:rsidRPr="00F516E5">
        <w:rPr>
          <w:rFonts w:asciiTheme="minorHAnsi" w:hAnsiTheme="minorHAnsi" w:cstheme="minorHAnsi"/>
          <w:sz w:val="22"/>
          <w:szCs w:val="22"/>
        </w:rPr>
        <w:t xml:space="preserve"> premiale previsto dalla legge</w:t>
      </w:r>
      <w:r w:rsidR="00834CDF">
        <w:rPr>
          <w:rFonts w:asciiTheme="minorHAnsi" w:hAnsiTheme="minorHAnsi" w:cstheme="minorHAnsi"/>
          <w:sz w:val="22"/>
          <w:szCs w:val="22"/>
        </w:rPr>
        <w:t xml:space="preserve"> </w:t>
      </w:r>
      <w:r w:rsidRPr="00F516E5">
        <w:rPr>
          <w:rFonts w:asciiTheme="minorHAnsi" w:hAnsiTheme="minorHAnsi" w:cstheme="minorHAnsi"/>
          <w:sz w:val="22"/>
          <w:szCs w:val="22"/>
        </w:rPr>
        <w:t>107</w:t>
      </w:r>
      <w:r w:rsidR="00834CDF">
        <w:rPr>
          <w:rFonts w:asciiTheme="minorHAnsi" w:hAnsiTheme="minorHAnsi" w:cstheme="minorHAnsi"/>
          <w:sz w:val="22"/>
          <w:szCs w:val="22"/>
        </w:rPr>
        <w:t>/2015</w:t>
      </w:r>
      <w:r w:rsidRPr="00F516E5">
        <w:rPr>
          <w:rFonts w:asciiTheme="minorHAnsi" w:hAnsiTheme="minorHAnsi" w:cstheme="minorHAnsi"/>
          <w:sz w:val="22"/>
          <w:szCs w:val="22"/>
        </w:rPr>
        <w:t xml:space="preserve"> e dalla L. 160/2019</w:t>
      </w:r>
      <w:r w:rsidR="00D30550">
        <w:rPr>
          <w:rFonts w:asciiTheme="minorHAnsi" w:hAnsiTheme="minorHAnsi" w:cstheme="minorHAnsi"/>
          <w:sz w:val="22"/>
          <w:szCs w:val="22"/>
        </w:rPr>
        <w:t>.</w:t>
      </w:r>
    </w:p>
    <w:p w14:paraId="3D450038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B263A4A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  <w:t>Criteri di ammissione per la presentazione della domanda</w:t>
      </w:r>
    </w:p>
    <w:p w14:paraId="1510A6B1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F516E5" w:rsidRPr="00F516E5" w14:paraId="139A7362" w14:textId="77777777" w:rsidTr="00377FBD">
        <w:tc>
          <w:tcPr>
            <w:tcW w:w="3480" w:type="dxa"/>
          </w:tcPr>
          <w:p w14:paraId="2496E979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PREREQUISITI</w:t>
            </w:r>
          </w:p>
        </w:tc>
        <w:tc>
          <w:tcPr>
            <w:tcW w:w="1164" w:type="dxa"/>
          </w:tcPr>
          <w:p w14:paraId="4C879076" w14:textId="20179FDA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22" w:type="dxa"/>
          </w:tcPr>
          <w:p w14:paraId="07BDDFFA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740" w:type="dxa"/>
          </w:tcPr>
          <w:p w14:paraId="1A463CE2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NOTE</w:t>
            </w:r>
          </w:p>
        </w:tc>
      </w:tr>
      <w:tr w:rsidR="00F516E5" w:rsidRPr="00F516E5" w14:paraId="5AD354CB" w14:textId="77777777" w:rsidTr="00377FBD">
        <w:tc>
          <w:tcPr>
            <w:tcW w:w="3480" w:type="dxa"/>
          </w:tcPr>
          <w:p w14:paraId="274942CE" w14:textId="6D5C74ED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Non aver ricevuto provvedimenti disciplinari</w:t>
            </w:r>
            <w:r w:rsidR="00D3055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64" w:type="dxa"/>
          </w:tcPr>
          <w:p w14:paraId="4094A843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2207DA7F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0" w:type="dxa"/>
          </w:tcPr>
          <w:p w14:paraId="225610E8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</w:tr>
      <w:tr w:rsidR="00F516E5" w:rsidRPr="00F516E5" w14:paraId="474BBF38" w14:textId="77777777" w:rsidTr="00377FBD">
        <w:tc>
          <w:tcPr>
            <w:tcW w:w="3480" w:type="dxa"/>
          </w:tcPr>
          <w:p w14:paraId="7868D8A5" w14:textId="3F66FF49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Non aver ricevuto richiami verbali dal Dirigente Scolastico in merito a puntualità</w:t>
            </w:r>
            <w:r w:rsidR="00D30550">
              <w:rPr>
                <w:rFonts w:asciiTheme="minorHAnsi" w:hAnsiTheme="minorHAnsi" w:cstheme="minorHAnsi"/>
              </w:rPr>
              <w:t xml:space="preserve">, </w:t>
            </w:r>
            <w:r w:rsidRPr="00F516E5">
              <w:rPr>
                <w:rFonts w:asciiTheme="minorHAnsi" w:hAnsiTheme="minorHAnsi" w:cstheme="minorHAnsi"/>
              </w:rPr>
              <w:t>diligenza</w:t>
            </w:r>
            <w:r w:rsidR="00D30550">
              <w:rPr>
                <w:rFonts w:asciiTheme="minorHAnsi" w:hAnsiTheme="minorHAnsi" w:cstheme="minorHAnsi"/>
              </w:rPr>
              <w:t xml:space="preserve"> e rispetto di regole e regolamenti.</w:t>
            </w:r>
          </w:p>
        </w:tc>
        <w:tc>
          <w:tcPr>
            <w:tcW w:w="1164" w:type="dxa"/>
          </w:tcPr>
          <w:p w14:paraId="694C172B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2721B5BF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0" w:type="dxa"/>
          </w:tcPr>
          <w:p w14:paraId="53463428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</w:tr>
      <w:tr w:rsidR="00F516E5" w:rsidRPr="00F516E5" w14:paraId="6394CB23" w14:textId="77777777" w:rsidTr="00377FBD">
        <w:trPr>
          <w:trHeight w:val="1042"/>
        </w:trPr>
        <w:tc>
          <w:tcPr>
            <w:tcW w:w="3480" w:type="dxa"/>
          </w:tcPr>
          <w:p w14:paraId="3FF39545" w14:textId="5A4946E5" w:rsidR="00F516E5" w:rsidRPr="00F516E5" w:rsidRDefault="000648F2" w:rsidP="00377F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Assidua presenza</w:t>
            </w:r>
          </w:p>
        </w:tc>
        <w:tc>
          <w:tcPr>
            <w:tcW w:w="1164" w:type="dxa"/>
          </w:tcPr>
          <w:p w14:paraId="7EB24E4E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1973092A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0" w:type="dxa"/>
          </w:tcPr>
          <w:p w14:paraId="6D33496D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</w:tr>
    </w:tbl>
    <w:p w14:paraId="5E41F752" w14:textId="2DF33CF1" w:rsidR="00F516E5" w:rsidRPr="00F516E5" w:rsidRDefault="00F516E5" w:rsidP="0010732F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Oltre ai criteri di seguito specificati, il DS </w:t>
      </w:r>
      <w:r w:rsidR="00834CDF"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oltre che della propria osservazione continua </w:t>
      </w: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>terrà conto della documentazione in possesso del Direttore SGA</w:t>
      </w:r>
      <w:r w:rsidR="00834CDF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785E5C06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3B9FD6D" w14:textId="1E4056BA" w:rsidR="00F516E5" w:rsidRPr="00F516E5" w:rsidRDefault="00F516E5" w:rsidP="0010732F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F516E5">
        <w:rPr>
          <w:rFonts w:asciiTheme="minorHAnsi" w:hAnsiTheme="minorHAnsi" w:cstheme="minorHAnsi"/>
          <w:caps/>
          <w:sz w:val="22"/>
          <w:szCs w:val="22"/>
        </w:rPr>
        <w:t xml:space="preserve">SCHEDA DI AUTODICHIARAZIONE: RILEVAZIONE ATTIVITà AI FINI DELLA ATTRIBUZIONE DEL </w:t>
      </w:r>
      <w:r w:rsidRPr="0010732F">
        <w:rPr>
          <w:rFonts w:asciiTheme="minorHAnsi" w:hAnsiTheme="minorHAnsi" w:cstheme="minorHAnsi"/>
          <w:i/>
          <w:iCs/>
          <w:caps/>
          <w:sz w:val="22"/>
          <w:szCs w:val="22"/>
        </w:rPr>
        <w:t>BONUS</w:t>
      </w:r>
      <w:r w:rsidRPr="00F516E5">
        <w:rPr>
          <w:rFonts w:asciiTheme="minorHAnsi" w:hAnsiTheme="minorHAnsi" w:cstheme="minorHAnsi"/>
          <w:caps/>
          <w:sz w:val="22"/>
          <w:szCs w:val="22"/>
        </w:rPr>
        <w:t xml:space="preserve"> DI VALORIZZAZIONE DEL MERITO DEL PERSONALE ATA</w:t>
      </w:r>
    </w:p>
    <w:p w14:paraId="313C0302" w14:textId="77777777" w:rsidR="00F516E5" w:rsidRPr="00F516E5" w:rsidRDefault="00F516E5" w:rsidP="00F516E5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4776"/>
        <w:gridCol w:w="4858"/>
      </w:tblGrid>
      <w:tr w:rsidR="00F516E5" w:rsidRPr="00F516E5" w14:paraId="747F9BCB" w14:textId="77777777" w:rsidTr="00377FBD">
        <w:trPr>
          <w:trHeight w:val="27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758" w14:textId="77777777" w:rsidR="00F516E5" w:rsidRPr="00F516E5" w:rsidRDefault="00F516E5" w:rsidP="00F516E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16E5">
              <w:rPr>
                <w:rFonts w:cstheme="minorHAnsi"/>
                <w:b/>
              </w:rPr>
              <w:t>ASSISTENTE AMMINISTRATIVO e TECNICO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016" w14:textId="162F52F1" w:rsidR="00F516E5" w:rsidRPr="00F516E5" w:rsidRDefault="00F516E5" w:rsidP="00F516E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16E5">
              <w:rPr>
                <w:rFonts w:cstheme="minorHAnsi"/>
                <w:b/>
              </w:rPr>
              <w:t>COLLABORATORE SCOLASTICO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"/>
        <w:gridCol w:w="1878"/>
        <w:gridCol w:w="359"/>
        <w:gridCol w:w="520"/>
        <w:gridCol w:w="2209"/>
        <w:gridCol w:w="2476"/>
        <w:gridCol w:w="1818"/>
      </w:tblGrid>
      <w:tr w:rsidR="006A54EC" w:rsidRPr="00F516E5" w14:paraId="73E838E2" w14:textId="77777777" w:rsidTr="006A54EC"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587" w14:textId="6D80AB63" w:rsidR="00F516E5" w:rsidRPr="00F516E5" w:rsidRDefault="00F516E5" w:rsidP="00377FBD">
            <w:pPr>
              <w:rPr>
                <w:rFonts w:asciiTheme="minorHAnsi" w:hAnsiTheme="minorHAnsi" w:cstheme="minorHAnsi"/>
                <w:b/>
              </w:rPr>
            </w:pPr>
            <w:r w:rsidRPr="00F516E5">
              <w:rPr>
                <w:rFonts w:asciiTheme="minorHAnsi" w:hAnsiTheme="minorHAnsi" w:cstheme="minorHAnsi"/>
                <w:b/>
              </w:rPr>
              <w:t>CRITERI DI PREMIALITÀ DEL PERSONALE ATA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EE1" w14:textId="77777777" w:rsidR="00F516E5" w:rsidRPr="00F516E5" w:rsidRDefault="00F516E5" w:rsidP="00377FB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87A" w14:textId="77777777" w:rsidR="00F516E5" w:rsidRPr="00F516E5" w:rsidRDefault="00F516E5" w:rsidP="00377FB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54EC" w:rsidRPr="00F516E5" w14:paraId="26A74640" w14:textId="77777777" w:rsidTr="0010732F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AC4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047400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Indicatori attività da valorizzare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E2F2D4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        SI                 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8A65C9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      NO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6FC7C1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             NOTE </w:t>
            </w:r>
          </w:p>
          <w:p w14:paraId="6A4F1AFE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Elencare e specificare le attività svolte, che saranno verificate dal DS, anche in base alle evidenze presentate dal DSGA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46DCD" w14:textId="08A97121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66ED38" w14:textId="13A25DAB" w:rsidR="00F516E5" w:rsidRPr="00F516E5" w:rsidRDefault="006A54EC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Valutazione e osservazione del DS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0732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sservazione documentata del DSGA</w:t>
            </w:r>
          </w:p>
        </w:tc>
      </w:tr>
      <w:tr w:rsidR="006A54EC" w:rsidRPr="00F516E5" w14:paraId="52B0E023" w14:textId="77777777" w:rsidTr="0010732F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D4F8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87C" w14:textId="78C336D3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 xml:space="preserve"> e aggiornamento 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conness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alle finalità del PTOF e al Piano di miglioramento</w:t>
            </w:r>
            <w:r w:rsidR="0010732F">
              <w:rPr>
                <w:rFonts w:asciiTheme="minorHAnsi" w:hAnsiTheme="minorHAnsi" w:cstheme="minorHAnsi"/>
                <w:sz w:val="20"/>
                <w:szCs w:val="20"/>
              </w:rPr>
              <w:t xml:space="preserve"> e alla normativa di merito.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9C4" w14:textId="77777777" w:rsidR="00F516E5" w:rsidRPr="00F516E5" w:rsidRDefault="00F516E5" w:rsidP="00377F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38D" w14:textId="77777777" w:rsidR="00F516E5" w:rsidRPr="00F516E5" w:rsidRDefault="00F516E5" w:rsidP="00377F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8B4" w14:textId="3B940EB3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(indicare n° corsi /ore </w:t>
            </w:r>
            <w:r w:rsidR="00834CD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tematica):</w:t>
            </w:r>
          </w:p>
          <w:p w14:paraId="50349AC2" w14:textId="77777777" w:rsidR="0010732F" w:rsidRDefault="0010732F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CA536" w14:textId="741B23AD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632AEA3F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74977" w14:textId="006966BB" w:rsidR="00F516E5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774A168B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A3D" w14:textId="3C847878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percorso,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  <w:r w:rsidR="006E580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8E18982" w14:textId="77777777" w:rsidR="0010732F" w:rsidRDefault="0010732F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45563" w14:textId="0D21E882" w:rsidR="00D30550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7A248152" w14:textId="77777777" w:rsidR="00D30550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FDB2A" w14:textId="65821DEC" w:rsidR="00D30550" w:rsidRPr="00F516E5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016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EC" w:rsidRPr="00F516E5" w14:paraId="12410E4E" w14:textId="77777777" w:rsidTr="0010732F">
        <w:trPr>
          <w:trHeight w:val="183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77E1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025" w14:textId="2D719E84" w:rsidR="00F516E5" w:rsidRDefault="006E580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Disponibilità ad avvicendarsi ai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colleghi assenti</w:t>
            </w:r>
            <w:r w:rsidR="006A54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6AD26C" w14:textId="3CB60BB9" w:rsidR="006A54EC" w:rsidRPr="00F516E5" w:rsidRDefault="006A54EC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Adattabilità oraria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15A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48C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2F0" w14:textId="7777777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Indicare incarichi</w:t>
            </w:r>
          </w:p>
          <w:p w14:paraId="407779E0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21C9D4" w14:textId="27B0B0B3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0E489F4A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534A4F" w14:textId="1313821F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E76" w14:textId="280D108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  <w:r w:rsidR="006E580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78FE884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26D7EB71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3F208" w14:textId="6DB36634" w:rsidR="00F516E5" w:rsidRPr="00F516E5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54D8E057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2355BB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9C9E88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8B3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EC" w:rsidRPr="00F516E5" w14:paraId="3B5ACD52" w14:textId="77777777" w:rsidTr="0010732F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82CD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2B7" w14:textId="74B8E57F" w:rsidR="00F516E5" w:rsidRPr="00F516E5" w:rsidRDefault="006A54EC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>upporto tecnico al personale docente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 xml:space="preserve"> e ausilio agli alunni in particolare </w:t>
            </w:r>
            <w:r w:rsidR="00A74E0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>BES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supporto nei 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laboratori, progetti, manifestazioni, eventi pubblici, anche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altro plesso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412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FE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A82" w14:textId="7777777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Indicare incarichi e/o nome evento e data</w:t>
            </w:r>
          </w:p>
          <w:p w14:paraId="601BE00E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286F6955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D65CA" w14:textId="5528991A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757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percorso,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>max 6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C7815DC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45EB4907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897FA" w14:textId="35E93F77" w:rsidR="00F516E5" w:rsidRPr="00F516E5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363B3F4B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7E243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FD8CA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C9CEA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D8D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EC" w:rsidRPr="00F516E5" w14:paraId="46347D47" w14:textId="77777777" w:rsidTr="0010732F">
        <w:trPr>
          <w:trHeight w:val="4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8720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347" w14:textId="77777777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Collaborazione fattiva con DS e DSGA, volta</w:t>
            </w:r>
          </w:p>
          <w:p w14:paraId="54FBADAA" w14:textId="744926FB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al buon funzionamento generale </w:t>
            </w:r>
            <w:r w:rsidR="00D30550">
              <w:rPr>
                <w:rFonts w:asciiTheme="minorHAnsi" w:hAnsiTheme="minorHAnsi" w:cstheme="minorHAnsi"/>
                <w:sz w:val="20"/>
                <w:szCs w:val="20"/>
              </w:rPr>
              <w:t xml:space="preserve">e decoro 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della scuola</w:t>
            </w:r>
            <w:r w:rsidR="006A54EC">
              <w:rPr>
                <w:rFonts w:asciiTheme="minorHAnsi" w:hAnsiTheme="minorHAnsi" w:cstheme="minorHAnsi"/>
                <w:sz w:val="20"/>
                <w:szCs w:val="20"/>
              </w:rPr>
              <w:t xml:space="preserve">, accuratezza nelle operazioni di igiene e pulizia, 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compilazione e applicazione protocolli; consegna materiali; sistemazione laboratori; piccola manutenzione,</w:t>
            </w:r>
          </w:p>
          <w:p w14:paraId="459F9104" w14:textId="77777777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sistemazione rete e connettività; </w:t>
            </w:r>
          </w:p>
          <w:p w14:paraId="60D21609" w14:textId="77777777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altro _________</w:t>
            </w:r>
          </w:p>
          <w:p w14:paraId="431A823D" w14:textId="76A4336E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2FE8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A3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078" w14:textId="1D1EBE82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Indicare </w:t>
            </w:r>
            <w:r w:rsidR="006A54EC">
              <w:rPr>
                <w:rFonts w:asciiTheme="minorHAnsi" w:hAnsiTheme="minorHAnsi" w:cstheme="minorHAnsi"/>
                <w:sz w:val="20"/>
                <w:szCs w:val="20"/>
              </w:rPr>
              <w:t>attività svolte</w:t>
            </w:r>
          </w:p>
          <w:p w14:paraId="07FD9E5B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A4DC5F" w14:textId="6E0319B1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7DA6D4A4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ED8D4" w14:textId="04389743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BAC" w14:textId="7777777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percorso,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>max 6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49E4117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4633CD65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13D85" w14:textId="4C5B84D1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E92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B6D865" w14:textId="77777777" w:rsidR="00F516E5" w:rsidRPr="00F516E5" w:rsidRDefault="00F516E5" w:rsidP="00F516E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F987F19" w14:textId="3E39B7ED" w:rsidR="00F516E5" w:rsidRPr="00834CDF" w:rsidRDefault="00F516E5" w:rsidP="00F516E5">
      <w:pPr>
        <w:jc w:val="both"/>
        <w:rPr>
          <w:rFonts w:asciiTheme="minorHAnsi" w:hAnsiTheme="minorHAnsi" w:cstheme="minorHAnsi"/>
          <w:b/>
          <w:i/>
        </w:rPr>
      </w:pPr>
      <w:r w:rsidRPr="00834CDF">
        <w:rPr>
          <w:rFonts w:asciiTheme="minorHAnsi" w:hAnsiTheme="minorHAnsi" w:cstheme="minorHAnsi"/>
          <w:b/>
          <w:i/>
        </w:rPr>
        <w:t>Per accedere al bonus bisogna raggiungere almeno 12 punti sui 20 punti a disposizione. Verranno stabilite fasce</w:t>
      </w:r>
      <w:r w:rsidR="00D30550" w:rsidRPr="00834CDF">
        <w:rPr>
          <w:rFonts w:asciiTheme="minorHAnsi" w:hAnsiTheme="minorHAnsi" w:cstheme="minorHAnsi"/>
          <w:b/>
          <w:i/>
        </w:rPr>
        <w:t xml:space="preserve"> percentuali</w:t>
      </w:r>
      <w:r w:rsidRPr="00834CDF">
        <w:rPr>
          <w:rFonts w:asciiTheme="minorHAnsi" w:hAnsiTheme="minorHAnsi" w:cstheme="minorHAnsi"/>
          <w:b/>
          <w:i/>
        </w:rPr>
        <w:t xml:space="preserve"> di accesso al bonus, in base al punteggio ottenuto da ciascun dipendente</w:t>
      </w:r>
      <w:r w:rsidR="00D30550" w:rsidRPr="00834CDF">
        <w:rPr>
          <w:rFonts w:asciiTheme="minorHAnsi" w:hAnsiTheme="minorHAnsi" w:cstheme="minorHAnsi"/>
          <w:b/>
          <w:i/>
        </w:rPr>
        <w:t>, per suddividere proporzionalmente gli importi</w:t>
      </w:r>
      <w:r w:rsidR="00834CDF">
        <w:rPr>
          <w:rFonts w:asciiTheme="minorHAnsi" w:hAnsiTheme="minorHAnsi" w:cstheme="minorHAnsi"/>
          <w:b/>
          <w:i/>
        </w:rPr>
        <w:t xml:space="preserve"> di cui in contrattazione.</w:t>
      </w:r>
    </w:p>
    <w:p w14:paraId="1E14A74E" w14:textId="77777777" w:rsidR="00F516E5" w:rsidRPr="00F516E5" w:rsidRDefault="00F516E5" w:rsidP="00F516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EE22F" w14:textId="09B963B4" w:rsidR="00865F6B" w:rsidRPr="00F516E5" w:rsidRDefault="00F516E5" w:rsidP="00D30550">
      <w:pPr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>Ai sensi e per gli effetti del DPR 28/12/2000 n. 445, il sottoscritto, sotto la propria responsabilità attesta la veridicità delle dichiarazioni riportate</w:t>
      </w:r>
      <w:r w:rsidR="00D30550">
        <w:rPr>
          <w:rFonts w:asciiTheme="minorHAnsi" w:hAnsiTheme="minorHAnsi" w:cstheme="minorHAnsi"/>
          <w:sz w:val="22"/>
          <w:szCs w:val="22"/>
        </w:rPr>
        <w:t xml:space="preserve"> e</w:t>
      </w:r>
    </w:p>
    <w:p w14:paraId="23300CCE" w14:textId="77777777" w:rsidR="00B50DB7" w:rsidRDefault="00B50DB7" w:rsidP="00F516E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16E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9A6641F" w14:textId="77777777" w:rsidR="00D30550" w:rsidRPr="00F516E5" w:rsidRDefault="00D30550" w:rsidP="00D305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0EBD60" w14:textId="34ADD6DC" w:rsidR="00F516E5" w:rsidRDefault="00B50DB7" w:rsidP="00D305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consapevole che eventuali dichiarazioni mendaci sono </w:t>
      </w:r>
      <w:r w:rsidR="00D30550" w:rsidRPr="00F516E5">
        <w:rPr>
          <w:rFonts w:asciiTheme="minorHAnsi" w:hAnsiTheme="minorHAnsi" w:cstheme="minorHAnsi"/>
          <w:sz w:val="22"/>
          <w:szCs w:val="22"/>
        </w:rPr>
        <w:t xml:space="preserve">penalmente </w:t>
      </w:r>
      <w:r w:rsidRPr="00F516E5">
        <w:rPr>
          <w:rFonts w:asciiTheme="minorHAnsi" w:hAnsiTheme="minorHAnsi" w:cstheme="minorHAnsi"/>
          <w:sz w:val="22"/>
          <w:szCs w:val="22"/>
        </w:rPr>
        <w:t xml:space="preserve">perseguite </w:t>
      </w:r>
    </w:p>
    <w:p w14:paraId="4EF9F82E" w14:textId="77BE7C82" w:rsidR="00F516E5" w:rsidRDefault="00F516E5" w:rsidP="00F516E5">
      <w:pPr>
        <w:pStyle w:val="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31466" w:rsidRPr="00F516E5">
        <w:rPr>
          <w:rFonts w:asciiTheme="minorHAnsi" w:hAnsiTheme="minorHAnsi" w:cstheme="minorHAnsi"/>
          <w:sz w:val="22"/>
          <w:szCs w:val="22"/>
        </w:rPr>
        <w:t xml:space="preserve">i aver apportato un contributo nel supporto organizzativo diretto e continuo con il </w:t>
      </w:r>
      <w:r>
        <w:rPr>
          <w:rFonts w:asciiTheme="minorHAnsi" w:hAnsiTheme="minorHAnsi" w:cstheme="minorHAnsi"/>
          <w:sz w:val="22"/>
          <w:szCs w:val="22"/>
        </w:rPr>
        <w:t xml:space="preserve">DS e il </w:t>
      </w:r>
      <w:r w:rsidR="00631466" w:rsidRPr="00F516E5">
        <w:rPr>
          <w:rFonts w:asciiTheme="minorHAnsi" w:hAnsiTheme="minorHAnsi" w:cstheme="minorHAnsi"/>
          <w:sz w:val="22"/>
          <w:szCs w:val="22"/>
        </w:rPr>
        <w:t>Dsga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DA8EF8C" w14:textId="1371471E" w:rsidR="00631466" w:rsidRPr="00D30550" w:rsidRDefault="00F516E5" w:rsidP="00F516E5">
      <w:pPr>
        <w:pStyle w:val="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550">
        <w:rPr>
          <w:rFonts w:asciiTheme="minorHAnsi" w:hAnsiTheme="minorHAnsi" w:cstheme="minorHAnsi"/>
          <w:sz w:val="22"/>
          <w:szCs w:val="22"/>
        </w:rPr>
        <w:t>d</w:t>
      </w:r>
      <w:r w:rsidR="00631466" w:rsidRPr="00D30550">
        <w:rPr>
          <w:rFonts w:asciiTheme="minorHAnsi" w:hAnsiTheme="minorHAnsi" w:cstheme="minorHAnsi"/>
          <w:sz w:val="22"/>
          <w:szCs w:val="22"/>
        </w:rPr>
        <w:t>i aver realizzato interventi migliorativi senza aggravio di costi e tempi per la P</w:t>
      </w:r>
      <w:r w:rsidR="00F54A1B">
        <w:rPr>
          <w:rFonts w:asciiTheme="minorHAnsi" w:hAnsiTheme="minorHAnsi" w:cstheme="minorHAnsi"/>
          <w:sz w:val="22"/>
          <w:szCs w:val="22"/>
        </w:rPr>
        <w:t>.</w:t>
      </w:r>
      <w:r w:rsidR="00631466" w:rsidRPr="00D30550">
        <w:rPr>
          <w:rFonts w:asciiTheme="minorHAnsi" w:hAnsiTheme="minorHAnsi" w:cstheme="minorHAnsi"/>
          <w:sz w:val="22"/>
          <w:szCs w:val="22"/>
        </w:rPr>
        <w:t>A</w:t>
      </w:r>
      <w:r w:rsidR="00F54A1B">
        <w:rPr>
          <w:rFonts w:asciiTheme="minorHAnsi" w:hAnsiTheme="minorHAnsi" w:cstheme="minorHAnsi"/>
          <w:sz w:val="22"/>
          <w:szCs w:val="22"/>
        </w:rPr>
        <w:t>.</w:t>
      </w:r>
      <w:r w:rsidR="00865F6B" w:rsidRPr="00D305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C0467" w14:textId="77777777" w:rsidR="0010732F" w:rsidRDefault="0010732F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EE6DE" w14:textId="7DEDFE91" w:rsidR="00B50DB7" w:rsidRPr="00F516E5" w:rsidRDefault="00865F6B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>___________________</w:t>
      </w:r>
      <w:r w:rsidR="00B50DB7" w:rsidRPr="00F516E5">
        <w:rPr>
          <w:rFonts w:asciiTheme="minorHAnsi" w:hAnsiTheme="minorHAnsi" w:cstheme="minorHAnsi"/>
          <w:sz w:val="22"/>
          <w:szCs w:val="22"/>
        </w:rPr>
        <w:t xml:space="preserve"> …… /</w:t>
      </w:r>
      <w:r w:rsidR="00B67235" w:rsidRPr="00F516E5">
        <w:rPr>
          <w:rFonts w:asciiTheme="minorHAnsi" w:hAnsiTheme="minorHAnsi" w:cstheme="minorHAnsi"/>
          <w:sz w:val="22"/>
          <w:szCs w:val="22"/>
        </w:rPr>
        <w:t>……</w:t>
      </w:r>
      <w:r w:rsidR="00B50DB7" w:rsidRPr="00F516E5">
        <w:rPr>
          <w:rFonts w:asciiTheme="minorHAnsi" w:hAnsiTheme="minorHAnsi" w:cstheme="minorHAnsi"/>
          <w:sz w:val="22"/>
          <w:szCs w:val="22"/>
        </w:rPr>
        <w:t>/20</w:t>
      </w:r>
      <w:r w:rsidR="00D25426" w:rsidRPr="00F516E5">
        <w:rPr>
          <w:rFonts w:asciiTheme="minorHAnsi" w:hAnsiTheme="minorHAnsi" w:cstheme="minorHAnsi"/>
          <w:sz w:val="22"/>
          <w:szCs w:val="22"/>
        </w:rPr>
        <w:t>2</w:t>
      </w:r>
      <w:r w:rsidR="002F43C3">
        <w:rPr>
          <w:rFonts w:asciiTheme="minorHAnsi" w:hAnsiTheme="minorHAnsi" w:cstheme="minorHAnsi"/>
          <w:sz w:val="22"/>
          <w:szCs w:val="22"/>
        </w:rPr>
        <w:t>4</w:t>
      </w:r>
    </w:p>
    <w:p w14:paraId="349B951C" w14:textId="1D9CEBCE" w:rsidR="00B50DB7" w:rsidRPr="00F516E5" w:rsidRDefault="00B50DB7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30550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F516E5">
        <w:rPr>
          <w:rFonts w:asciiTheme="minorHAnsi" w:hAnsiTheme="minorHAnsi" w:cstheme="minorHAnsi"/>
          <w:sz w:val="22"/>
          <w:szCs w:val="22"/>
        </w:rPr>
        <w:t xml:space="preserve"> ………………………..……………………………….</w:t>
      </w:r>
    </w:p>
    <w:p w14:paraId="4FB4316E" w14:textId="1FB637F4" w:rsidR="00B50DB7" w:rsidRPr="00F516E5" w:rsidRDefault="00B50DB7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30550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F516E5">
        <w:rPr>
          <w:rFonts w:asciiTheme="minorHAnsi" w:hAnsiTheme="minorHAnsi" w:cstheme="minorHAnsi"/>
          <w:sz w:val="22"/>
          <w:szCs w:val="22"/>
        </w:rPr>
        <w:t>(FIRMA)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0732F" w:rsidRPr="00F516E5" w14:paraId="36FB934A" w14:textId="77777777" w:rsidTr="0010732F">
        <w:tc>
          <w:tcPr>
            <w:tcW w:w="9628" w:type="dxa"/>
          </w:tcPr>
          <w:p w14:paraId="639944C8" w14:textId="77777777" w:rsidR="0010732F" w:rsidRPr="00F516E5" w:rsidRDefault="0010732F" w:rsidP="0010732F">
            <w:pPr>
              <w:pStyle w:val="a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516E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SPAZIO RISERVATO ALLA SEGRETERIA</w:t>
            </w:r>
          </w:p>
          <w:p w14:paraId="09F08C1E" w14:textId="77777777" w:rsidR="0010732F" w:rsidRPr="00F516E5" w:rsidRDefault="0010732F" w:rsidP="0010732F">
            <w:pPr>
              <w:pStyle w:val="a"/>
              <w:tabs>
                <w:tab w:val="center" w:pos="6946"/>
              </w:tabs>
              <w:spacing w:line="276" w:lineRule="auto"/>
              <w:ind w:right="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6E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Il presente modello è stato compilato correttamente e completo degli eventuali allegati.</w:t>
            </w:r>
            <w:r w:rsidRPr="00F516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C3C1E1B" w14:textId="77777777" w:rsidR="0010732F" w:rsidRPr="00F516E5" w:rsidRDefault="0010732F" w:rsidP="0010732F">
            <w:pPr>
              <w:pStyle w:val="a"/>
              <w:tabs>
                <w:tab w:val="center" w:pos="6946"/>
              </w:tabs>
              <w:spacing w:line="276" w:lineRule="auto"/>
              <w:ind w:right="1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16E5">
              <w:rPr>
                <w:rFonts w:asciiTheme="minorHAnsi" w:hAnsiTheme="minorHAnsi" w:cstheme="minorHAnsi"/>
                <w:b/>
                <w:sz w:val="22"/>
                <w:szCs w:val="22"/>
              </w:rPr>
              <w:t>L’A.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516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  </w:t>
            </w:r>
            <w:r w:rsidRPr="00F516E5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…………………….</w:t>
            </w:r>
          </w:p>
          <w:p w14:paraId="595BEF63" w14:textId="77777777" w:rsidR="0010732F" w:rsidRPr="00F516E5" w:rsidRDefault="0010732F" w:rsidP="0010732F">
            <w:pPr>
              <w:pStyle w:val="a"/>
              <w:tabs>
                <w:tab w:val="center" w:pos="6946"/>
              </w:tabs>
              <w:spacing w:line="276" w:lineRule="auto"/>
              <w:ind w:right="1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6B9B908A" w14:textId="77777777" w:rsidR="00050DA2" w:rsidRPr="00F516E5" w:rsidRDefault="00050DA2" w:rsidP="001073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50DA2" w:rsidRPr="00F516E5" w:rsidSect="00D30550">
      <w:pgSz w:w="11906" w:h="16838"/>
      <w:pgMar w:top="647" w:right="1134" w:bottom="41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A2F"/>
    <w:multiLevelType w:val="hybridMultilevel"/>
    <w:tmpl w:val="78C6A7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73BF0"/>
    <w:multiLevelType w:val="hybridMultilevel"/>
    <w:tmpl w:val="45EA9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2786">
    <w:abstractNumId w:val="1"/>
  </w:num>
  <w:num w:numId="2" w16cid:durableId="43313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6B"/>
    <w:rsid w:val="0003227E"/>
    <w:rsid w:val="00036136"/>
    <w:rsid w:val="00050DA2"/>
    <w:rsid w:val="000648F2"/>
    <w:rsid w:val="00084B61"/>
    <w:rsid w:val="000B714F"/>
    <w:rsid w:val="0010732F"/>
    <w:rsid w:val="0011386E"/>
    <w:rsid w:val="001428BE"/>
    <w:rsid w:val="001D18E3"/>
    <w:rsid w:val="002173B1"/>
    <w:rsid w:val="002271BB"/>
    <w:rsid w:val="002D0BD5"/>
    <w:rsid w:val="002E00E7"/>
    <w:rsid w:val="002F43C3"/>
    <w:rsid w:val="003434D5"/>
    <w:rsid w:val="003813BE"/>
    <w:rsid w:val="003A4548"/>
    <w:rsid w:val="003C099A"/>
    <w:rsid w:val="003E1C13"/>
    <w:rsid w:val="004A0EBD"/>
    <w:rsid w:val="004A400F"/>
    <w:rsid w:val="004D06C3"/>
    <w:rsid w:val="004F1863"/>
    <w:rsid w:val="0057768C"/>
    <w:rsid w:val="00615787"/>
    <w:rsid w:val="00631466"/>
    <w:rsid w:val="006327A9"/>
    <w:rsid w:val="00641C03"/>
    <w:rsid w:val="00643CA5"/>
    <w:rsid w:val="00680C95"/>
    <w:rsid w:val="006A54EC"/>
    <w:rsid w:val="006E2F8F"/>
    <w:rsid w:val="006E510E"/>
    <w:rsid w:val="006E5805"/>
    <w:rsid w:val="006E7DD0"/>
    <w:rsid w:val="006F1B3B"/>
    <w:rsid w:val="007323BD"/>
    <w:rsid w:val="00753396"/>
    <w:rsid w:val="007674B3"/>
    <w:rsid w:val="0077019D"/>
    <w:rsid w:val="007E79A5"/>
    <w:rsid w:val="008004AD"/>
    <w:rsid w:val="00825143"/>
    <w:rsid w:val="00834CDF"/>
    <w:rsid w:val="00865F6B"/>
    <w:rsid w:val="00887FA4"/>
    <w:rsid w:val="008A2689"/>
    <w:rsid w:val="008A7878"/>
    <w:rsid w:val="008B13CB"/>
    <w:rsid w:val="0093473A"/>
    <w:rsid w:val="00947281"/>
    <w:rsid w:val="009A519F"/>
    <w:rsid w:val="009B37C8"/>
    <w:rsid w:val="00A31EAD"/>
    <w:rsid w:val="00A37A6E"/>
    <w:rsid w:val="00A74E0F"/>
    <w:rsid w:val="00A926C0"/>
    <w:rsid w:val="00AE40F7"/>
    <w:rsid w:val="00B50DB7"/>
    <w:rsid w:val="00B67235"/>
    <w:rsid w:val="00B84935"/>
    <w:rsid w:val="00B913DA"/>
    <w:rsid w:val="00BB0085"/>
    <w:rsid w:val="00BD5ED7"/>
    <w:rsid w:val="00D15A9A"/>
    <w:rsid w:val="00D25426"/>
    <w:rsid w:val="00D30550"/>
    <w:rsid w:val="00D43BFC"/>
    <w:rsid w:val="00D557DA"/>
    <w:rsid w:val="00D87607"/>
    <w:rsid w:val="00DA3C54"/>
    <w:rsid w:val="00DC61A5"/>
    <w:rsid w:val="00DE503B"/>
    <w:rsid w:val="00DF5979"/>
    <w:rsid w:val="00F40AB0"/>
    <w:rsid w:val="00F516E5"/>
    <w:rsid w:val="00F54A1B"/>
    <w:rsid w:val="00F632DB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FD5"/>
  <w15:chartTrackingRefBased/>
  <w15:docId w15:val="{7821087A-76EF-4409-B8D9-BD648000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DB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dana">
    <w:name w:val="Verdana"/>
    <w:basedOn w:val="Normale"/>
    <w:uiPriority w:val="99"/>
    <w:rsid w:val="00B50DB7"/>
    <w:pPr>
      <w:jc w:val="both"/>
    </w:pPr>
    <w:rPr>
      <w:rFonts w:ascii="Verdana" w:hAnsi="Verdana" w:cs="Verdana"/>
    </w:rPr>
  </w:style>
  <w:style w:type="paragraph" w:customStyle="1" w:styleId="a">
    <w:uiPriority w:val="99"/>
    <w:rsid w:val="00B50DB7"/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uiPriority w:val="1"/>
    <w:semiHidden/>
    <w:rsid w:val="00B50DB7"/>
    <w:rPr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B50DB7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B50D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516E5"/>
    <w:pPr>
      <w:widowControl w:val="0"/>
      <w:ind w:left="146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F516E5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F516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16E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Desktop\orizzonte%20scuola%20-%20articoli%202020\2021%20-%20ARTICOLI%20ORIZZONTE%20SCUOLA\07.%20LUGLIO%202021%20-%20ORIZZONTE%20SCUOLA\05.07.2021%20-%20Scheda-valutazione-bonus-collaboratori-scolastic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C:\Users\Utente\OneDrive\Desktop\orizzonte scuola - articoli 2020\2021 - ARTICOLI ORIZZONTE SCUOLA\07. LUGLIO 2021 - ORIZZONTE SCUOLA\05.07.2021 - Scheda-valutazione-bonus-collaboratori-scolastici.dot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Francesco Livesu</cp:lastModifiedBy>
  <cp:revision>2</cp:revision>
  <cp:lastPrinted>2023-05-08T12:58:00Z</cp:lastPrinted>
  <dcterms:created xsi:type="dcterms:W3CDTF">2024-07-12T11:27:00Z</dcterms:created>
  <dcterms:modified xsi:type="dcterms:W3CDTF">2024-07-12T11:27:00Z</dcterms:modified>
</cp:coreProperties>
</file>